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5937" w14:textId="77777777" w:rsidR="003B5D05" w:rsidRDefault="00F40404" w:rsidP="00F40404">
      <w:pPr>
        <w:pStyle w:val="Titel"/>
        <w:rPr>
          <w:lang w:val="de-DE"/>
        </w:rPr>
      </w:pPr>
      <w:bookmarkStart w:id="0" w:name="_GoBack"/>
      <w:bookmarkEnd w:id="0"/>
      <w:commentRangeStart w:id="1"/>
      <w:r>
        <w:rPr>
          <w:lang w:val="de-DE"/>
        </w:rPr>
        <w:t>Ankündigung</w:t>
      </w:r>
      <w:commentRangeEnd w:id="1"/>
      <w:r w:rsidR="00CE13DE">
        <w:rPr>
          <w:rStyle w:val="Kommentarzeichen"/>
          <w:rFonts w:asciiTheme="minorHAnsi" w:eastAsiaTheme="minorHAnsi" w:hAnsiTheme="minorHAnsi" w:cstheme="minorHAnsi"/>
          <w:b w:val="0"/>
          <w:color w:val="auto"/>
          <w:spacing w:val="0"/>
          <w:kern w:val="0"/>
          <w:szCs w:val="20"/>
        </w:rPr>
        <w:commentReference w:id="1"/>
      </w:r>
    </w:p>
    <w:p w14:paraId="0DF95DD6" w14:textId="77777777" w:rsidR="00F40404" w:rsidRDefault="00F40404" w:rsidP="00F40404">
      <w:pPr>
        <w:pStyle w:val="Untertitel"/>
        <w:rPr>
          <w:lang w:val="de-DE"/>
        </w:rPr>
      </w:pPr>
      <w:r>
        <w:rPr>
          <w:lang w:val="de-DE"/>
        </w:rPr>
        <w:t>Untertitel/Datum</w:t>
      </w:r>
    </w:p>
    <w:p w14:paraId="32919FD4" w14:textId="77777777" w:rsidR="004D0AFD" w:rsidRDefault="004D0AFD" w:rsidP="004D0AFD">
      <w:pPr>
        <w:pStyle w:val="Untertitel"/>
        <w:rPr>
          <w:lang w:val="de-DE"/>
        </w:rPr>
      </w:pPr>
      <w:commentRangeStart w:id="2"/>
      <w:r>
        <w:rPr>
          <w:lang w:val="de-DE"/>
        </w:rPr>
        <w:t xml:space="preserve">Ort: St. Georg und Michael </w:t>
      </w:r>
    </w:p>
    <w:p w14:paraId="17AD4DA0" w14:textId="77777777" w:rsidR="004D0AFD" w:rsidRPr="00243E3C" w:rsidRDefault="004D0AFD" w:rsidP="004D0AFD">
      <w:pPr>
        <w:pStyle w:val="Untertitel"/>
      </w:pPr>
      <w:r w:rsidRPr="00243E3C">
        <w:t>Ort: St. Peter und Paul</w:t>
      </w:r>
    </w:p>
    <w:p w14:paraId="6E87C325" w14:textId="77777777" w:rsidR="004D0AFD" w:rsidRPr="00243E3C" w:rsidRDefault="00D20B64" w:rsidP="004D0AFD">
      <w:pPr>
        <w:pStyle w:val="Untertitel"/>
      </w:pPr>
      <w:commentRangeStart w:id="3"/>
      <w:r>
        <w:rPr>
          <w:noProof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34CD3C67" wp14:editId="40931BED">
            <wp:simplePos x="0" y="0"/>
            <wp:positionH relativeFrom="margin">
              <wp:posOffset>953347</wp:posOffset>
            </wp:positionH>
            <wp:positionV relativeFrom="margin">
              <wp:posOffset>1993053</wp:posOffset>
            </wp:positionV>
            <wp:extent cx="4370705" cy="2703195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51_pbs_kirchenbank_stri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3"/>
      <w:r>
        <w:rPr>
          <w:rStyle w:val="Kommentarzeichen"/>
          <w:rFonts w:asciiTheme="minorHAnsi" w:eastAsiaTheme="minorHAnsi" w:hAnsiTheme="minorHAnsi" w:cstheme="minorHAnsi"/>
          <w:iCs w:val="0"/>
          <w:color w:val="auto"/>
          <w:spacing w:val="0"/>
          <w:szCs w:val="20"/>
          <w:lang w:bidi="ar-SA"/>
        </w:rPr>
        <w:commentReference w:id="3"/>
      </w:r>
      <w:r w:rsidR="004D0AFD" w:rsidRPr="00243E3C">
        <w:t>Ort: St. Johannes Baptist</w:t>
      </w:r>
      <w:commentRangeEnd w:id="2"/>
      <w:r w:rsidR="004D0AFD">
        <w:rPr>
          <w:rStyle w:val="Kommentarzeichen"/>
          <w:rFonts w:asciiTheme="minorHAnsi" w:eastAsiaTheme="minorHAnsi" w:hAnsiTheme="minorHAnsi" w:cstheme="minorHAnsi"/>
          <w:iCs w:val="0"/>
          <w:color w:val="auto"/>
          <w:spacing w:val="0"/>
          <w:szCs w:val="20"/>
          <w:lang w:bidi="ar-SA"/>
        </w:rPr>
        <w:commentReference w:id="2"/>
      </w:r>
    </w:p>
    <w:p w14:paraId="69566258" w14:textId="77777777" w:rsidR="00F40404" w:rsidRDefault="00F40404" w:rsidP="00F40404">
      <w:pPr>
        <w:rPr>
          <w:lang w:val="de-DE" w:bidi="en-US"/>
        </w:rPr>
      </w:pPr>
      <w:proofErr w:type="spellStart"/>
      <w:r>
        <w:rPr>
          <w:lang w:val="de-DE" w:bidi="en-US"/>
        </w:rPr>
        <w:t>Infotext</w:t>
      </w:r>
      <w:proofErr w:type="spellEnd"/>
    </w:p>
    <w:p w14:paraId="3207A635" w14:textId="77777777" w:rsidR="00F40404" w:rsidRDefault="00F40404" w:rsidP="00F40404">
      <w:pPr>
        <w:pStyle w:val="Listenabsatz"/>
        <w:numPr>
          <w:ilvl w:val="0"/>
          <w:numId w:val="36"/>
        </w:numPr>
        <w:rPr>
          <w:lang w:val="de-DE" w:bidi="en-US"/>
        </w:rPr>
      </w:pPr>
      <w:r>
        <w:rPr>
          <w:lang w:val="de-DE" w:bidi="en-US"/>
        </w:rPr>
        <w:t>Info 1</w:t>
      </w:r>
    </w:p>
    <w:p w14:paraId="6A8009BB" w14:textId="77777777" w:rsidR="00F40404" w:rsidRDefault="00F40404" w:rsidP="00F40404">
      <w:pPr>
        <w:pStyle w:val="Listenabsatz"/>
        <w:numPr>
          <w:ilvl w:val="0"/>
          <w:numId w:val="36"/>
        </w:numPr>
        <w:rPr>
          <w:lang w:val="de-DE" w:bidi="en-US"/>
        </w:rPr>
      </w:pPr>
      <w:r>
        <w:rPr>
          <w:lang w:val="de-DE" w:bidi="en-US"/>
        </w:rPr>
        <w:t>Info 2</w:t>
      </w:r>
    </w:p>
    <w:p w14:paraId="4D0239E7" w14:textId="77777777" w:rsidR="00F40404" w:rsidRDefault="00F40404" w:rsidP="00F40404">
      <w:pPr>
        <w:pStyle w:val="Listenabsatz"/>
        <w:numPr>
          <w:ilvl w:val="0"/>
          <w:numId w:val="36"/>
        </w:numPr>
        <w:rPr>
          <w:lang w:val="de-DE" w:bidi="en-US"/>
        </w:rPr>
      </w:pPr>
      <w:r>
        <w:rPr>
          <w:lang w:val="de-DE" w:bidi="en-US"/>
        </w:rPr>
        <w:t>Info 3</w:t>
      </w:r>
    </w:p>
    <w:p w14:paraId="69742D21" w14:textId="77777777" w:rsidR="004911EF" w:rsidRPr="004911EF" w:rsidRDefault="004911EF" w:rsidP="004911EF">
      <w:pPr>
        <w:rPr>
          <w:lang w:val="de-DE" w:bidi="en-US"/>
        </w:rPr>
      </w:pPr>
    </w:p>
    <w:p w14:paraId="28F43F81" w14:textId="77777777" w:rsidR="00F40404" w:rsidRDefault="00F40404" w:rsidP="004D0AFD">
      <w:pPr>
        <w:pStyle w:val="Info"/>
        <w:pBdr>
          <w:bottom w:val="single" w:sz="4" w:space="0" w:color="auto"/>
        </w:pBdr>
        <w:rPr>
          <w:lang w:val="de-DE" w:bidi="en-US"/>
        </w:rPr>
      </w:pPr>
      <w:r>
        <w:rPr>
          <w:lang w:val="de-DE" w:bidi="en-US"/>
        </w:rPr>
        <w:t xml:space="preserve">Verantwortlich: </w:t>
      </w:r>
      <w:commentRangeStart w:id="4"/>
      <w:r w:rsidR="004D0AFD">
        <w:rPr>
          <w:lang w:val="de-DE" w:bidi="en-US"/>
        </w:rPr>
        <w:t>Vorname Nachname</w:t>
      </w:r>
      <w:commentRangeEnd w:id="4"/>
      <w:r>
        <w:rPr>
          <w:rStyle w:val="Kommentarzeichen"/>
          <w:rFonts w:eastAsiaTheme="minorHAnsi" w:cstheme="minorHAnsi"/>
          <w:szCs w:val="20"/>
        </w:rPr>
        <w:commentReference w:id="4"/>
      </w:r>
      <w:r>
        <w:rPr>
          <w:lang w:val="de-DE" w:bidi="en-US"/>
        </w:rPr>
        <w:t>, Gruppe</w:t>
      </w:r>
    </w:p>
    <w:p w14:paraId="3D34FCA6" w14:textId="77777777" w:rsidR="00D20B64" w:rsidRPr="00F40404" w:rsidRDefault="00D20B64" w:rsidP="00D20B64">
      <w:pPr>
        <w:pStyle w:val="Fuzeile"/>
        <w:rPr>
          <w:lang w:val="de-DE" w:bidi="en-US"/>
        </w:rPr>
      </w:pPr>
      <w:r w:rsidRPr="00D20B64">
        <w:rPr>
          <w:lang w:val="de-DE" w:bidi="en-US"/>
        </w:rPr>
        <w:t xml:space="preserve">Bild: </w:t>
      </w:r>
      <w:commentRangeStart w:id="5"/>
      <w:r>
        <w:rPr>
          <w:lang w:val="de-DE" w:bidi="en-US"/>
        </w:rPr>
        <w:t>Vorname Nachname (</w:t>
      </w:r>
      <w:proofErr w:type="spellStart"/>
      <w:r>
        <w:rPr>
          <w:lang w:val="de-DE" w:bidi="en-US"/>
        </w:rPr>
        <w:t>hier:</w:t>
      </w:r>
      <w:r w:rsidRPr="00D20B64">
        <w:rPr>
          <w:lang w:val="de-DE" w:bidi="en-US"/>
        </w:rPr>
        <w:t>Sarah</w:t>
      </w:r>
      <w:proofErr w:type="spellEnd"/>
      <w:r w:rsidRPr="00D20B64">
        <w:rPr>
          <w:lang w:val="de-DE" w:bidi="en-US"/>
        </w:rPr>
        <w:t xml:space="preserve"> Frank</w:t>
      </w:r>
      <w:r>
        <w:rPr>
          <w:lang w:val="de-DE" w:bidi="en-US"/>
        </w:rPr>
        <w:t>)</w:t>
      </w:r>
      <w:commentRangeEnd w:id="5"/>
      <w:r>
        <w:rPr>
          <w:rStyle w:val="Kommentarzeichen"/>
          <w:szCs w:val="20"/>
        </w:rPr>
        <w:commentReference w:id="5"/>
      </w:r>
      <w:r>
        <w:rPr>
          <w:lang w:val="de-DE" w:bidi="en-US"/>
        </w:rPr>
        <w:t xml:space="preserve">, </w:t>
      </w:r>
      <w:r w:rsidRPr="00D20B64">
        <w:rPr>
          <w:lang w:val="de-DE" w:bidi="en-US"/>
        </w:rPr>
        <w:t>In: Pfarrbriefservice.de</w:t>
      </w:r>
    </w:p>
    <w:sectPr w:rsidR="00D20B64" w:rsidRPr="00F40404" w:rsidSect="000017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531" w:right="1418" w:bottom="1531" w:left="1418" w:header="907" w:footer="737" w:gutter="0"/>
      <w:cols w:space="720"/>
      <w:docGrid w:linePitch="4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chlosser, Joachim" w:date="2017-08-04T08:41:00Z" w:initials="SJ">
    <w:p w14:paraId="66A32B23" w14:textId="77777777" w:rsidR="00CE13DE" w:rsidRPr="00CE13DE" w:rsidRDefault="00CE13DE" w:rsidP="00CE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  <w:r>
        <w:rPr>
          <w:rStyle w:val="Kommentarzeichen"/>
        </w:rPr>
        <w:annotationRef/>
      </w:r>
      <w:r w:rsidRPr="00CE13DE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Bevor Sie einen neuen Aushang e</w:t>
      </w:r>
      <w:r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rstellen, schauen Sie bitte auf </w:t>
      </w:r>
      <w:hyperlink r:id="rId1" w:history="1">
        <w:r w:rsidRPr="005B2F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 w:eastAsia="ja-JP"/>
          </w:rPr>
          <w:t>https://www.pg-goeggingen-inningen.de/dokumentation/vorlage/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r w:rsidRPr="00CE13DE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nach, ob es eine neue Vorlage gibt.</w:t>
      </w:r>
    </w:p>
    <w:p w14:paraId="1CBAC7F7" w14:textId="77777777" w:rsidR="00CE13DE" w:rsidRPr="00CE13DE" w:rsidRDefault="00CE13DE">
      <w:pPr>
        <w:pStyle w:val="Kommentartext"/>
        <w:rPr>
          <w:lang w:val="de-DE"/>
        </w:rPr>
      </w:pPr>
    </w:p>
  </w:comment>
  <w:comment w:id="3" w:author="Schlosser, Joachim" w:date="2017-08-04T08:03:00Z" w:initials="SJ">
    <w:p w14:paraId="449617EF" w14:textId="77777777" w:rsidR="00D20B64" w:rsidRPr="00D20B64" w:rsidRDefault="00D20B64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D20B64">
        <w:rPr>
          <w:lang w:val="de-DE"/>
        </w:rPr>
        <w:t>Nur selbst erstellte oder gemeinfreie Grafiken nutzen</w:t>
      </w:r>
      <w:r>
        <w:rPr>
          <w:lang w:val="de-DE"/>
        </w:rPr>
        <w:t xml:space="preserve">, z.B. von </w:t>
      </w:r>
      <w:hyperlink r:id="rId2" w:history="1">
        <w:r w:rsidRPr="005B2F31">
          <w:rPr>
            <w:rStyle w:val="Hyperlink"/>
            <w:lang w:val="de-DE"/>
          </w:rPr>
          <w:t>www.pfarrbriefservice.de</w:t>
        </w:r>
      </w:hyperlink>
      <w:r>
        <w:rPr>
          <w:lang w:val="de-DE"/>
        </w:rPr>
        <w:t xml:space="preserve"> </w:t>
      </w:r>
    </w:p>
  </w:comment>
  <w:comment w:id="2" w:author="Schlosser, Joachim" w:date="2017-08-04T07:02:00Z" w:initials="SJ">
    <w:p w14:paraId="4D21176C" w14:textId="77777777" w:rsidR="004D0AFD" w:rsidRPr="00F7380F" w:rsidRDefault="004D0AFD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F7380F">
        <w:rPr>
          <w:lang w:val="de-DE"/>
        </w:rPr>
        <w:t>Pfarrgemeinde nicht abkürzen.</w:t>
      </w:r>
    </w:p>
  </w:comment>
  <w:comment w:id="4" w:author="Schlosser, Joachim" w:date="2017-08-04T06:51:00Z" w:initials="SJ">
    <w:p w14:paraId="098C5DC8" w14:textId="77777777" w:rsidR="00F40404" w:rsidRPr="00F40404" w:rsidRDefault="00F40404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F40404">
        <w:rPr>
          <w:lang w:val="de-DE"/>
        </w:rPr>
        <w:t>Verantwortlich für eine Veröffentlichung kann nur eine Person sein, niemals eine Gruppe</w:t>
      </w:r>
    </w:p>
  </w:comment>
  <w:comment w:id="5" w:author="Schlosser, Joachim" w:date="2017-08-04T08:03:00Z" w:initials="SJ">
    <w:p w14:paraId="68F6896F" w14:textId="77777777" w:rsidR="00D20B64" w:rsidRDefault="00D20B64">
      <w:pPr>
        <w:pStyle w:val="Kommentartext"/>
      </w:pPr>
      <w:r>
        <w:rPr>
          <w:rStyle w:val="Kommentarzeichen"/>
        </w:rPr>
        <w:annotationRef/>
      </w:r>
      <w:proofErr w:type="spellStart"/>
      <w:r>
        <w:t>Bildnachweis</w:t>
      </w:r>
      <w:proofErr w:type="spellEnd"/>
      <w:r>
        <w:t xml:space="preserve"> muss </w:t>
      </w:r>
      <w:proofErr w:type="spellStart"/>
      <w:r>
        <w:t>angegeben</w:t>
      </w:r>
      <w:proofErr w:type="spellEnd"/>
      <w:r>
        <w:t xml:space="preserve"> </w:t>
      </w:r>
      <w:proofErr w:type="spellStart"/>
      <w:r>
        <w:t>werden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BAC7F7" w15:done="0"/>
  <w15:commentEx w15:paraId="449617EF" w15:done="0"/>
  <w15:commentEx w15:paraId="4D21176C" w15:done="0"/>
  <w15:commentEx w15:paraId="098C5DC8" w15:done="0"/>
  <w15:commentEx w15:paraId="68F689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AC7F7" w16cid:durableId="2033B873"/>
  <w16cid:commentId w16cid:paraId="449617EF" w16cid:durableId="2033B874"/>
  <w16cid:commentId w16cid:paraId="4D21176C" w16cid:durableId="2033B875"/>
  <w16cid:commentId w16cid:paraId="098C5DC8" w16cid:durableId="2033B876"/>
  <w16cid:commentId w16cid:paraId="68F6896F" w16cid:durableId="2033B8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14968" w14:textId="77777777" w:rsidR="00C130F0" w:rsidRDefault="00C130F0">
      <w:r>
        <w:separator/>
      </w:r>
    </w:p>
    <w:p w14:paraId="24E9D980" w14:textId="77777777" w:rsidR="00C130F0" w:rsidRDefault="00C130F0"/>
  </w:endnote>
  <w:endnote w:type="continuationSeparator" w:id="0">
    <w:p w14:paraId="392E444B" w14:textId="77777777" w:rsidR="00C130F0" w:rsidRDefault="00C130F0">
      <w:r>
        <w:continuationSeparator/>
      </w:r>
    </w:p>
    <w:p w14:paraId="3EFED14E" w14:textId="77777777" w:rsidR="00C130F0" w:rsidRDefault="00C13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88AB" w14:textId="77777777" w:rsidR="008439D2" w:rsidRDefault="00843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4181" w14:textId="77777777" w:rsidR="00F40404" w:rsidRPr="00F40404" w:rsidRDefault="00F40404" w:rsidP="00F40404">
    <w:pPr>
      <w:pStyle w:val="Kopfzeile"/>
      <w:pBdr>
        <w:top w:val="single" w:sz="4" w:space="1" w:color="auto"/>
      </w:pBdr>
      <w:rPr>
        <w:sz w:val="18"/>
        <w:szCs w:val="18"/>
        <w:lang w:val="de-DE"/>
      </w:rPr>
    </w:pPr>
    <w:r w:rsidRPr="0000170B">
      <w:rPr>
        <w:b/>
        <w:sz w:val="28"/>
        <w:szCs w:val="28"/>
        <w:lang w:val="de-DE"/>
      </w:rPr>
      <w:t>Pfarreiengemeinschaft Göggingen-Inningen</w:t>
    </w:r>
    <w:r w:rsidR="00821CE1" w:rsidRPr="0000170B">
      <w:rPr>
        <w:b/>
        <w:sz w:val="28"/>
        <w:szCs w:val="28"/>
        <w:lang w:val="de-DE"/>
      </w:rPr>
      <w:br/>
    </w:r>
    <w:r w:rsidR="00821CE1" w:rsidRPr="0000170B">
      <w:rPr>
        <w:sz w:val="28"/>
        <w:szCs w:val="28"/>
        <w:lang w:val="de-DE"/>
      </w:rPr>
      <w:t>www.pg-goeggingen-inningen.de</w:t>
    </w:r>
    <w:r>
      <w:rPr>
        <w:sz w:val="28"/>
        <w:szCs w:val="28"/>
        <w:lang w:val="de-DE"/>
      </w:rPr>
      <w:br/>
    </w:r>
    <w:r w:rsidRPr="003E4190">
      <w:rPr>
        <w:b/>
        <w:sz w:val="18"/>
        <w:szCs w:val="18"/>
        <w:lang w:val="de-DE"/>
      </w:rPr>
      <w:t>Pfarrbüro:</w:t>
    </w:r>
    <w:r w:rsidRPr="003E4190">
      <w:rPr>
        <w:sz w:val="18"/>
        <w:szCs w:val="18"/>
        <w:lang w:val="de-DE"/>
      </w:rPr>
      <w:t xml:space="preserve"> </w:t>
    </w:r>
    <w:proofErr w:type="spellStart"/>
    <w:r w:rsidR="00F7380F">
      <w:rPr>
        <w:sz w:val="18"/>
        <w:szCs w:val="18"/>
        <w:lang w:val="de-DE"/>
      </w:rPr>
      <w:t>Klausenberg</w:t>
    </w:r>
    <w:proofErr w:type="spellEnd"/>
    <w:r w:rsidR="00F7380F">
      <w:rPr>
        <w:sz w:val="18"/>
        <w:szCs w:val="18"/>
        <w:lang w:val="de-DE"/>
      </w:rPr>
      <w:t xml:space="preserve"> 7</w:t>
    </w:r>
    <w:r w:rsidRPr="003E4190">
      <w:rPr>
        <w:sz w:val="18"/>
        <w:szCs w:val="18"/>
        <w:lang w:val="de-DE"/>
      </w:rPr>
      <w:t>, 86199 Augsburg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379A7" w14:textId="77777777" w:rsidR="008439D2" w:rsidRDefault="008439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35E8" w14:textId="77777777" w:rsidR="00C130F0" w:rsidRDefault="00C130F0">
      <w:r>
        <w:separator/>
      </w:r>
    </w:p>
    <w:p w14:paraId="067BCB58" w14:textId="77777777" w:rsidR="00C130F0" w:rsidRDefault="00C130F0"/>
  </w:footnote>
  <w:footnote w:type="continuationSeparator" w:id="0">
    <w:p w14:paraId="3B546C14" w14:textId="77777777" w:rsidR="00C130F0" w:rsidRDefault="00C130F0">
      <w:r>
        <w:continuationSeparator/>
      </w:r>
    </w:p>
    <w:p w14:paraId="30C319AD" w14:textId="77777777" w:rsidR="00C130F0" w:rsidRDefault="00C13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62FFC" w14:textId="77777777" w:rsidR="008439D2" w:rsidRDefault="00843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12DF" w14:textId="77777777" w:rsidR="00F40404" w:rsidRDefault="00F40404" w:rsidP="00F40404">
    <w:pPr>
      <w:pStyle w:val="Kopfzeile"/>
      <w:rPr>
        <w:sz w:val="28"/>
        <w:szCs w:val="28"/>
        <w:lang w:val="de-DE"/>
      </w:rPr>
    </w:pPr>
    <w:r>
      <w:rPr>
        <w:b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49F376AC" wp14:editId="1C1C9122">
          <wp:simplePos x="0" y="0"/>
          <wp:positionH relativeFrom="rightMargin">
            <wp:posOffset>-1717040</wp:posOffset>
          </wp:positionH>
          <wp:positionV relativeFrom="page">
            <wp:posOffset>342900</wp:posOffset>
          </wp:positionV>
          <wp:extent cx="1720215" cy="995045"/>
          <wp:effectExtent l="0" t="0" r="0" b="0"/>
          <wp:wrapSquare wrapText="right"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D3C0" w14:textId="77777777" w:rsidR="008439D2" w:rsidRDefault="008439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1905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3EA8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C38447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32252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4F0467"/>
    <w:multiLevelType w:val="hybridMultilevel"/>
    <w:tmpl w:val="4A4EEFF0"/>
    <w:lvl w:ilvl="0" w:tplc="071C3BEC">
      <w:start w:val="1"/>
      <w:numFmt w:val="decimalZero"/>
      <w:pStyle w:val="Endnotentext"/>
      <w:lvlText w:val="[A%1]"/>
      <w:lvlJc w:val="left"/>
      <w:pPr>
        <w:tabs>
          <w:tab w:val="num" w:pos="1276"/>
        </w:tabs>
        <w:ind w:left="1134" w:hanging="624"/>
      </w:pPr>
      <w:rPr>
        <w:rFonts w:ascii="Arial" w:hAnsi="Arial" w:hint="default"/>
        <w:b w:val="0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5429"/>
    <w:multiLevelType w:val="hybridMultilevel"/>
    <w:tmpl w:val="9906061C"/>
    <w:lvl w:ilvl="0" w:tplc="EC4A804C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D23DB"/>
    <w:multiLevelType w:val="hybridMultilevel"/>
    <w:tmpl w:val="C8CE3276"/>
    <w:lvl w:ilvl="0" w:tplc="4678D6AE">
      <w:start w:val="1"/>
      <w:numFmt w:val="bullet"/>
      <w:lvlText w:val=""/>
      <w:lvlJc w:val="left"/>
      <w:pPr>
        <w:tabs>
          <w:tab w:val="num" w:pos="1531"/>
        </w:tabs>
        <w:ind w:left="153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0C84891"/>
    <w:multiLevelType w:val="hybridMultilevel"/>
    <w:tmpl w:val="B2DAC14E"/>
    <w:lvl w:ilvl="0" w:tplc="457ACA20">
      <w:start w:val="1"/>
      <w:numFmt w:val="decimalZero"/>
      <w:pStyle w:val="Requirement"/>
      <w:lvlText w:val="[R%1]"/>
      <w:lvlJc w:val="left"/>
      <w:pPr>
        <w:tabs>
          <w:tab w:val="num" w:pos="1276"/>
        </w:tabs>
        <w:ind w:left="1134" w:hanging="624"/>
      </w:pPr>
      <w:rPr>
        <w:rFonts w:ascii="Arial" w:hAnsi="Arial" w:hint="default"/>
        <w:b w:val="0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9271D"/>
    <w:multiLevelType w:val="hybridMultilevel"/>
    <w:tmpl w:val="674418B8"/>
    <w:lvl w:ilvl="0" w:tplc="6CE2B81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10DE0"/>
    <w:multiLevelType w:val="hybridMultilevel"/>
    <w:tmpl w:val="BC1875D0"/>
    <w:lvl w:ilvl="0" w:tplc="72A6E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2C8F"/>
    <w:multiLevelType w:val="hybridMultilevel"/>
    <w:tmpl w:val="86A02A12"/>
    <w:lvl w:ilvl="0" w:tplc="29DAF3C6">
      <w:start w:val="1"/>
      <w:numFmt w:val="decimalZero"/>
      <w:lvlText w:val="[A%1]"/>
      <w:lvlJc w:val="left"/>
      <w:pPr>
        <w:tabs>
          <w:tab w:val="num" w:pos="1854"/>
        </w:tabs>
        <w:ind w:left="1134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0CC021C"/>
    <w:multiLevelType w:val="hybridMultilevel"/>
    <w:tmpl w:val="1AA22E4E"/>
    <w:lvl w:ilvl="0" w:tplc="007879A0">
      <w:start w:val="1"/>
      <w:numFmt w:val="decimalZero"/>
      <w:lvlText w:val="[O%1]"/>
      <w:lvlJc w:val="left"/>
      <w:pPr>
        <w:tabs>
          <w:tab w:val="num" w:pos="1276"/>
        </w:tabs>
        <w:ind w:left="1134" w:hanging="624"/>
      </w:pPr>
      <w:rPr>
        <w:rFonts w:ascii="Arial" w:hAnsi="Arial" w:hint="default"/>
        <w:b w:val="0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014A0"/>
    <w:multiLevelType w:val="hybridMultilevel"/>
    <w:tmpl w:val="4E04618E"/>
    <w:lvl w:ilvl="0" w:tplc="F00820B2">
      <w:start w:val="1"/>
      <w:numFmt w:val="decimalZero"/>
      <w:lvlText w:val="[T%1]"/>
      <w:lvlJc w:val="left"/>
      <w:pPr>
        <w:tabs>
          <w:tab w:val="num" w:pos="1287"/>
        </w:tabs>
        <w:ind w:left="567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1548E6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6E7C"/>
    <w:multiLevelType w:val="hybridMultilevel"/>
    <w:tmpl w:val="06901DDE"/>
    <w:lvl w:ilvl="0" w:tplc="40C8991E"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8860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051636"/>
    <w:multiLevelType w:val="hybridMultilevel"/>
    <w:tmpl w:val="94F86D6C"/>
    <w:lvl w:ilvl="0" w:tplc="30B4CA2C">
      <w:start w:val="1"/>
      <w:numFmt w:val="decimal"/>
      <w:pStyle w:val="Verzeichnis8"/>
      <w:lvlText w:val="[%1]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5C0D36BB"/>
    <w:multiLevelType w:val="hybridMultilevel"/>
    <w:tmpl w:val="19261EE2"/>
    <w:lvl w:ilvl="0" w:tplc="31CCAA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16742"/>
    <w:multiLevelType w:val="multilevel"/>
    <w:tmpl w:val="345892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1AE2D0A"/>
    <w:multiLevelType w:val="hybridMultilevel"/>
    <w:tmpl w:val="85404930"/>
    <w:lvl w:ilvl="0" w:tplc="40C899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D6D97"/>
    <w:multiLevelType w:val="multilevel"/>
    <w:tmpl w:val="040B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DAA6188"/>
    <w:multiLevelType w:val="multilevel"/>
    <w:tmpl w:val="04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EE0926"/>
    <w:multiLevelType w:val="multilevel"/>
    <w:tmpl w:val="361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618D5"/>
    <w:multiLevelType w:val="hybridMultilevel"/>
    <w:tmpl w:val="EA50ACF8"/>
    <w:lvl w:ilvl="0" w:tplc="32A41E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C53DD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6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9"/>
  </w:num>
  <w:num w:numId="16">
    <w:abstractNumId w:val="14"/>
  </w:num>
  <w:num w:numId="17">
    <w:abstractNumId w:val="9"/>
  </w:num>
  <w:num w:numId="18">
    <w:abstractNumId w:val="1"/>
  </w:num>
  <w:num w:numId="19">
    <w:abstractNumId w:val="0"/>
  </w:num>
  <w:num w:numId="20">
    <w:abstractNumId w:val="21"/>
  </w:num>
  <w:num w:numId="21">
    <w:abstractNumId w:val="18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15"/>
  </w:num>
  <w:num w:numId="32">
    <w:abstractNumId w:val="4"/>
  </w:num>
  <w:num w:numId="33">
    <w:abstractNumId w:val="24"/>
  </w:num>
  <w:num w:numId="34">
    <w:abstractNumId w:val="10"/>
  </w:num>
  <w:num w:numId="35">
    <w:abstractNumId w:val="23"/>
  </w:num>
  <w:num w:numId="36">
    <w:abstractNumId w:val="17"/>
  </w:num>
  <w:num w:numId="3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losser, Joachim">
    <w15:presenceInfo w15:providerId="AD" w15:userId="S-1-5-21-1757981266-764733703-682003330-153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3"/>
    <w:rsid w:val="0000170B"/>
    <w:rsid w:val="000150C8"/>
    <w:rsid w:val="00023860"/>
    <w:rsid w:val="0002790A"/>
    <w:rsid w:val="000306BF"/>
    <w:rsid w:val="000402E7"/>
    <w:rsid w:val="0004728B"/>
    <w:rsid w:val="00052D65"/>
    <w:rsid w:val="000533E3"/>
    <w:rsid w:val="000678B9"/>
    <w:rsid w:val="00092C02"/>
    <w:rsid w:val="00092EF8"/>
    <w:rsid w:val="000972FC"/>
    <w:rsid w:val="000A2B21"/>
    <w:rsid w:val="000B2B76"/>
    <w:rsid w:val="000B2E6A"/>
    <w:rsid w:val="000B3920"/>
    <w:rsid w:val="000B68BD"/>
    <w:rsid w:val="000B6F0C"/>
    <w:rsid w:val="000C2969"/>
    <w:rsid w:val="000D0BFE"/>
    <w:rsid w:val="000D2C73"/>
    <w:rsid w:val="000D33AA"/>
    <w:rsid w:val="000E186D"/>
    <w:rsid w:val="000F3D76"/>
    <w:rsid w:val="001015E7"/>
    <w:rsid w:val="001041DE"/>
    <w:rsid w:val="001462A6"/>
    <w:rsid w:val="001557C8"/>
    <w:rsid w:val="001560A1"/>
    <w:rsid w:val="00157343"/>
    <w:rsid w:val="00191950"/>
    <w:rsid w:val="00194871"/>
    <w:rsid w:val="001A56E8"/>
    <w:rsid w:val="001B0289"/>
    <w:rsid w:val="001C5956"/>
    <w:rsid w:val="001D0336"/>
    <w:rsid w:val="001D342A"/>
    <w:rsid w:val="001F072A"/>
    <w:rsid w:val="0020615E"/>
    <w:rsid w:val="00207A67"/>
    <w:rsid w:val="00232D80"/>
    <w:rsid w:val="00240AB0"/>
    <w:rsid w:val="00243E3C"/>
    <w:rsid w:val="002459C7"/>
    <w:rsid w:val="002573B5"/>
    <w:rsid w:val="00281AC6"/>
    <w:rsid w:val="002A4E31"/>
    <w:rsid w:val="002B7EDE"/>
    <w:rsid w:val="002C465A"/>
    <w:rsid w:val="002E0280"/>
    <w:rsid w:val="002E3DB6"/>
    <w:rsid w:val="00310CA0"/>
    <w:rsid w:val="0031399C"/>
    <w:rsid w:val="00323238"/>
    <w:rsid w:val="003253D6"/>
    <w:rsid w:val="00326D91"/>
    <w:rsid w:val="00334687"/>
    <w:rsid w:val="003362F0"/>
    <w:rsid w:val="00347B2D"/>
    <w:rsid w:val="00365C5F"/>
    <w:rsid w:val="00374C84"/>
    <w:rsid w:val="003774B0"/>
    <w:rsid w:val="00380F34"/>
    <w:rsid w:val="003A593D"/>
    <w:rsid w:val="003B1A77"/>
    <w:rsid w:val="003B5D05"/>
    <w:rsid w:val="003D1A4B"/>
    <w:rsid w:val="003F123B"/>
    <w:rsid w:val="00410CEE"/>
    <w:rsid w:val="00410F7B"/>
    <w:rsid w:val="00414E8B"/>
    <w:rsid w:val="00425885"/>
    <w:rsid w:val="00431B33"/>
    <w:rsid w:val="00436ABA"/>
    <w:rsid w:val="0044223B"/>
    <w:rsid w:val="00443642"/>
    <w:rsid w:val="004508C1"/>
    <w:rsid w:val="004724B9"/>
    <w:rsid w:val="004871E9"/>
    <w:rsid w:val="004911EF"/>
    <w:rsid w:val="004A3594"/>
    <w:rsid w:val="004B1A17"/>
    <w:rsid w:val="004D0AFD"/>
    <w:rsid w:val="004F37B7"/>
    <w:rsid w:val="004F6942"/>
    <w:rsid w:val="005132C3"/>
    <w:rsid w:val="00521D0E"/>
    <w:rsid w:val="0056776D"/>
    <w:rsid w:val="00571005"/>
    <w:rsid w:val="0058719C"/>
    <w:rsid w:val="00597AD0"/>
    <w:rsid w:val="005A193B"/>
    <w:rsid w:val="005A6CB4"/>
    <w:rsid w:val="005A7D7F"/>
    <w:rsid w:val="005D2214"/>
    <w:rsid w:val="005D79AC"/>
    <w:rsid w:val="005F2DD4"/>
    <w:rsid w:val="00602732"/>
    <w:rsid w:val="00626546"/>
    <w:rsid w:val="006505CA"/>
    <w:rsid w:val="006707A0"/>
    <w:rsid w:val="0067363D"/>
    <w:rsid w:val="0068547B"/>
    <w:rsid w:val="006867E4"/>
    <w:rsid w:val="00691EDA"/>
    <w:rsid w:val="006A03B8"/>
    <w:rsid w:val="006B3491"/>
    <w:rsid w:val="006C241B"/>
    <w:rsid w:val="006D234F"/>
    <w:rsid w:val="006D7C6E"/>
    <w:rsid w:val="006E679F"/>
    <w:rsid w:val="007043E0"/>
    <w:rsid w:val="007072A0"/>
    <w:rsid w:val="0072298A"/>
    <w:rsid w:val="007254FB"/>
    <w:rsid w:val="007323AB"/>
    <w:rsid w:val="00732E1B"/>
    <w:rsid w:val="0073425D"/>
    <w:rsid w:val="007549BB"/>
    <w:rsid w:val="00794136"/>
    <w:rsid w:val="00796382"/>
    <w:rsid w:val="007A0838"/>
    <w:rsid w:val="007C028A"/>
    <w:rsid w:val="007C26E5"/>
    <w:rsid w:val="007C67FF"/>
    <w:rsid w:val="008026D2"/>
    <w:rsid w:val="00806A41"/>
    <w:rsid w:val="008070E5"/>
    <w:rsid w:val="00813CED"/>
    <w:rsid w:val="00821CE1"/>
    <w:rsid w:val="0082571F"/>
    <w:rsid w:val="00836F13"/>
    <w:rsid w:val="008439D2"/>
    <w:rsid w:val="008477E0"/>
    <w:rsid w:val="008511CF"/>
    <w:rsid w:val="0086413F"/>
    <w:rsid w:val="00872BB0"/>
    <w:rsid w:val="0089138F"/>
    <w:rsid w:val="008A4D93"/>
    <w:rsid w:val="008B1F75"/>
    <w:rsid w:val="008D38CE"/>
    <w:rsid w:val="008E31C9"/>
    <w:rsid w:val="008E3D60"/>
    <w:rsid w:val="0090236D"/>
    <w:rsid w:val="00916FEB"/>
    <w:rsid w:val="00965943"/>
    <w:rsid w:val="009678CE"/>
    <w:rsid w:val="009759BF"/>
    <w:rsid w:val="0098508E"/>
    <w:rsid w:val="00994F03"/>
    <w:rsid w:val="00994F8F"/>
    <w:rsid w:val="009A26A5"/>
    <w:rsid w:val="009D6611"/>
    <w:rsid w:val="00A0374C"/>
    <w:rsid w:val="00A45AD4"/>
    <w:rsid w:val="00A55E57"/>
    <w:rsid w:val="00A70E29"/>
    <w:rsid w:val="00A834AF"/>
    <w:rsid w:val="00A967CA"/>
    <w:rsid w:val="00AB4044"/>
    <w:rsid w:val="00AD7197"/>
    <w:rsid w:val="00AE0D04"/>
    <w:rsid w:val="00AE6DBC"/>
    <w:rsid w:val="00B0349C"/>
    <w:rsid w:val="00B0587F"/>
    <w:rsid w:val="00B32542"/>
    <w:rsid w:val="00B43D11"/>
    <w:rsid w:val="00B65902"/>
    <w:rsid w:val="00B74D82"/>
    <w:rsid w:val="00B775EB"/>
    <w:rsid w:val="00B858ED"/>
    <w:rsid w:val="00B90694"/>
    <w:rsid w:val="00BA084C"/>
    <w:rsid w:val="00BA17E2"/>
    <w:rsid w:val="00BA57B1"/>
    <w:rsid w:val="00BC64D4"/>
    <w:rsid w:val="00BE128D"/>
    <w:rsid w:val="00BE4F8B"/>
    <w:rsid w:val="00BE60BA"/>
    <w:rsid w:val="00BF36D6"/>
    <w:rsid w:val="00BF5061"/>
    <w:rsid w:val="00C0380C"/>
    <w:rsid w:val="00C058E7"/>
    <w:rsid w:val="00C130F0"/>
    <w:rsid w:val="00C16365"/>
    <w:rsid w:val="00C242B0"/>
    <w:rsid w:val="00C364D0"/>
    <w:rsid w:val="00C476E2"/>
    <w:rsid w:val="00C544C7"/>
    <w:rsid w:val="00C575C0"/>
    <w:rsid w:val="00C615BF"/>
    <w:rsid w:val="00C65609"/>
    <w:rsid w:val="00C7419A"/>
    <w:rsid w:val="00C80396"/>
    <w:rsid w:val="00C836B2"/>
    <w:rsid w:val="00CA5692"/>
    <w:rsid w:val="00CA746C"/>
    <w:rsid w:val="00CD2A93"/>
    <w:rsid w:val="00CE13DE"/>
    <w:rsid w:val="00D0091A"/>
    <w:rsid w:val="00D10CD7"/>
    <w:rsid w:val="00D155AF"/>
    <w:rsid w:val="00D20B64"/>
    <w:rsid w:val="00D228B3"/>
    <w:rsid w:val="00D32566"/>
    <w:rsid w:val="00D47E82"/>
    <w:rsid w:val="00D530CB"/>
    <w:rsid w:val="00D555FC"/>
    <w:rsid w:val="00D5739F"/>
    <w:rsid w:val="00D61BF5"/>
    <w:rsid w:val="00D77FB2"/>
    <w:rsid w:val="00D9066E"/>
    <w:rsid w:val="00D913B4"/>
    <w:rsid w:val="00D9662F"/>
    <w:rsid w:val="00DA01B5"/>
    <w:rsid w:val="00DB634C"/>
    <w:rsid w:val="00DC59FF"/>
    <w:rsid w:val="00DC68B2"/>
    <w:rsid w:val="00DD6CD3"/>
    <w:rsid w:val="00DD7FC0"/>
    <w:rsid w:val="00DE399A"/>
    <w:rsid w:val="00E01E34"/>
    <w:rsid w:val="00E03C38"/>
    <w:rsid w:val="00E043D7"/>
    <w:rsid w:val="00E10717"/>
    <w:rsid w:val="00E226DC"/>
    <w:rsid w:val="00E24348"/>
    <w:rsid w:val="00E25F4C"/>
    <w:rsid w:val="00E41DC0"/>
    <w:rsid w:val="00E559A5"/>
    <w:rsid w:val="00E55EDB"/>
    <w:rsid w:val="00E721F4"/>
    <w:rsid w:val="00E725E5"/>
    <w:rsid w:val="00EA519A"/>
    <w:rsid w:val="00EA7336"/>
    <w:rsid w:val="00EB05E2"/>
    <w:rsid w:val="00EC0CAD"/>
    <w:rsid w:val="00F032A3"/>
    <w:rsid w:val="00F04FA7"/>
    <w:rsid w:val="00F073DA"/>
    <w:rsid w:val="00F173B6"/>
    <w:rsid w:val="00F37BEC"/>
    <w:rsid w:val="00F40404"/>
    <w:rsid w:val="00F4071B"/>
    <w:rsid w:val="00F51F36"/>
    <w:rsid w:val="00F7380F"/>
    <w:rsid w:val="00F8335E"/>
    <w:rsid w:val="00FB5DF8"/>
    <w:rsid w:val="00FB7806"/>
    <w:rsid w:val="00FC086C"/>
    <w:rsid w:val="00FD35E8"/>
    <w:rsid w:val="00FD3BD2"/>
    <w:rsid w:val="00FD573E"/>
    <w:rsid w:val="00FE30E5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DD598"/>
  <w15:chartTrackingRefBased/>
  <w15:docId w15:val="{5A55FA05-A6BD-0047-9678-22E5EB10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7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F40404"/>
    <w:pPr>
      <w:spacing w:after="180" w:line="276" w:lineRule="auto"/>
    </w:pPr>
    <w:rPr>
      <w:rFonts w:asciiTheme="minorHAnsi" w:eastAsiaTheme="minorHAnsi" w:hAnsiTheme="minorHAnsi" w:cstheme="minorHAnsi"/>
      <w:sz w:val="36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7B2D"/>
    <w:pPr>
      <w:keepNext/>
      <w:keepLines/>
      <w:numPr>
        <w:numId w:val="30"/>
      </w:numPr>
      <w:spacing w:before="240" w:line="240" w:lineRule="auto"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47B2D"/>
    <w:pPr>
      <w:keepNext/>
      <w:keepLines/>
      <w:numPr>
        <w:ilvl w:val="1"/>
        <w:numId w:val="30"/>
      </w:numPr>
      <w:spacing w:before="240" w:line="240" w:lineRule="auto"/>
      <w:outlineLvl w:val="1"/>
    </w:pPr>
    <w:rPr>
      <w:rFonts w:ascii="Calibri" w:eastAsiaTheme="majorEastAsia" w:hAnsi="Calibri" w:cstheme="majorBidi"/>
      <w:b/>
      <w:bCs/>
      <w:color w:val="000000" w:themeColor="text1"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47B2D"/>
    <w:pPr>
      <w:keepNext/>
      <w:keepLines/>
      <w:numPr>
        <w:ilvl w:val="2"/>
        <w:numId w:val="30"/>
      </w:numPr>
      <w:spacing w:before="240" w:after="60" w:line="240" w:lineRule="auto"/>
      <w:outlineLvl w:val="2"/>
    </w:pPr>
    <w:rPr>
      <w:rFonts w:ascii="Calibri" w:eastAsiaTheme="majorEastAsia" w:hAnsi="Calibri" w:cstheme="majorBidi"/>
      <w:b/>
      <w:bCs/>
      <w:color w:val="000000" w:themeColor="text1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47B2D"/>
    <w:pPr>
      <w:keepNext/>
      <w:keepLines/>
      <w:numPr>
        <w:ilvl w:val="3"/>
        <w:numId w:val="30"/>
      </w:numPr>
      <w:spacing w:before="120" w:after="60" w:line="240" w:lineRule="auto"/>
      <w:outlineLvl w:val="3"/>
    </w:pPr>
    <w:rPr>
      <w:rFonts w:ascii="Calibri" w:eastAsiaTheme="majorEastAsia" w:hAnsi="Calibri" w:cstheme="majorBidi"/>
      <w:b/>
      <w:bCs/>
      <w:iCs/>
      <w:color w:val="000000" w:themeColor="text1"/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47B2D"/>
    <w:pPr>
      <w:keepNext/>
      <w:keepLines/>
      <w:numPr>
        <w:ilvl w:val="4"/>
        <w:numId w:val="30"/>
      </w:numPr>
      <w:spacing w:before="120" w:after="60" w:line="240" w:lineRule="auto"/>
      <w:outlineLvl w:val="4"/>
    </w:pPr>
    <w:rPr>
      <w:rFonts w:ascii="Calibri" w:eastAsiaTheme="majorEastAsia" w:hAnsi="Calibri" w:cstheme="majorBidi"/>
      <w:b/>
      <w:color w:val="000000" w:themeColor="text1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47B2D"/>
    <w:pPr>
      <w:keepNext/>
      <w:keepLines/>
      <w:numPr>
        <w:ilvl w:val="5"/>
        <w:numId w:val="30"/>
      </w:numPr>
      <w:spacing w:before="120" w:after="60" w:line="240" w:lineRule="auto"/>
      <w:outlineLvl w:val="5"/>
    </w:pPr>
    <w:rPr>
      <w:rFonts w:ascii="Calibri" w:eastAsiaTheme="majorEastAsia" w:hAnsi="Calibri" w:cstheme="majorBidi"/>
      <w:b/>
      <w:iCs/>
      <w:color w:val="000000" w:themeColor="text1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47B2D"/>
    <w:pPr>
      <w:keepNext/>
      <w:keepLines/>
      <w:numPr>
        <w:ilvl w:val="6"/>
        <w:numId w:val="30"/>
      </w:numPr>
      <w:spacing w:before="120" w:after="60" w:line="240" w:lineRule="auto"/>
      <w:outlineLvl w:val="6"/>
    </w:pPr>
    <w:rPr>
      <w:rFonts w:ascii="Calibri" w:eastAsiaTheme="majorEastAsia" w:hAnsi="Calibri" w:cstheme="majorBidi"/>
      <w:b/>
      <w:iCs/>
      <w:color w:val="000000" w:themeColor="text1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47B2D"/>
    <w:pPr>
      <w:keepNext/>
      <w:keepLines/>
      <w:numPr>
        <w:ilvl w:val="7"/>
        <w:numId w:val="30"/>
      </w:numPr>
      <w:spacing w:before="120" w:after="60" w:line="240" w:lineRule="auto"/>
      <w:outlineLvl w:val="7"/>
    </w:pPr>
    <w:rPr>
      <w:rFonts w:ascii="Calibri" w:eastAsiaTheme="majorEastAsia" w:hAnsi="Calibri" w:cstheme="majorBidi"/>
      <w:b/>
      <w:color w:val="000000" w:themeColor="text1"/>
      <w:sz w:val="24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347B2D"/>
    <w:pPr>
      <w:keepNext/>
      <w:keepLines/>
      <w:numPr>
        <w:ilvl w:val="8"/>
        <w:numId w:val="30"/>
      </w:numPr>
      <w:spacing w:before="120" w:after="60" w:line="240" w:lineRule="auto"/>
      <w:outlineLvl w:val="8"/>
    </w:pPr>
    <w:rPr>
      <w:rFonts w:ascii="Calibri" w:eastAsiaTheme="majorEastAsia" w:hAnsi="Calibri" w:cstheme="majorBidi"/>
      <w:b/>
      <w:iCs/>
      <w:color w:val="000000" w:themeColor="text1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lock">
    <w:name w:val="TextBlock"/>
    <w:basedOn w:val="Text"/>
    <w:link w:val="TextBlockChar"/>
    <w:rsid w:val="00BF36D6"/>
    <w:pPr>
      <w:jc w:val="both"/>
    </w:pPr>
  </w:style>
  <w:style w:type="paragraph" w:customStyle="1" w:styleId="Text">
    <w:name w:val="Text"/>
    <w:link w:val="TextChar"/>
    <w:rsid w:val="00365C5F"/>
    <w:pPr>
      <w:spacing w:after="120"/>
      <w:ind w:left="851"/>
    </w:pPr>
    <w:rPr>
      <w:lang w:val="en-US"/>
    </w:rPr>
  </w:style>
  <w:style w:type="character" w:customStyle="1" w:styleId="TextChar">
    <w:name w:val="Text Char"/>
    <w:link w:val="Text"/>
    <w:rsid w:val="00365C5F"/>
    <w:rPr>
      <w:lang w:val="en-US"/>
    </w:rPr>
  </w:style>
  <w:style w:type="character" w:customStyle="1" w:styleId="TextBlockChar">
    <w:name w:val="TextBlock Char"/>
    <w:link w:val="TextBlock"/>
    <w:rsid w:val="00BF36D6"/>
    <w:rPr>
      <w:rFonts w:ascii="Arial" w:hAnsi="Arial"/>
      <w:sz w:val="24"/>
      <w:lang w:val="de-DE" w:eastAsia="de-DE" w:bidi="ar-SA"/>
    </w:rPr>
  </w:style>
  <w:style w:type="paragraph" w:customStyle="1" w:styleId="Heading">
    <w:name w:val="Heading"/>
    <w:basedOn w:val="berschrift1"/>
    <w:next w:val="Standard"/>
    <w:qFormat/>
    <w:rsid w:val="000A2B21"/>
    <w:pPr>
      <w:numPr>
        <w:numId w:val="0"/>
      </w:numPr>
      <w:spacing w:before="480"/>
    </w:pPr>
  </w:style>
  <w:style w:type="paragraph" w:styleId="Verzeichnis3">
    <w:name w:val="toc 3"/>
    <w:basedOn w:val="Standard"/>
    <w:uiPriority w:val="39"/>
    <w:rsid w:val="00BF36D6"/>
    <w:pPr>
      <w:ind w:left="284"/>
    </w:pPr>
    <w:rPr>
      <w:iCs/>
      <w:szCs w:val="20"/>
    </w:rPr>
  </w:style>
  <w:style w:type="paragraph" w:styleId="Verzeichnis2">
    <w:name w:val="toc 2"/>
    <w:basedOn w:val="Standard"/>
    <w:uiPriority w:val="39"/>
    <w:rsid w:val="00BF36D6"/>
    <w:pPr>
      <w:spacing w:before="60"/>
      <w:ind w:left="142"/>
      <w:contextualSpacing/>
    </w:pPr>
    <w:rPr>
      <w:szCs w:val="20"/>
    </w:rPr>
  </w:style>
  <w:style w:type="paragraph" w:styleId="Verzeichnis1">
    <w:name w:val="toc 1"/>
    <w:basedOn w:val="Standard"/>
    <w:uiPriority w:val="39"/>
    <w:rsid w:val="00BF36D6"/>
    <w:pPr>
      <w:spacing w:before="120"/>
    </w:pPr>
    <w:rPr>
      <w:b/>
      <w:bCs/>
      <w:szCs w:val="20"/>
    </w:rPr>
  </w:style>
  <w:style w:type="paragraph" w:styleId="Fuzeile">
    <w:name w:val="footer"/>
    <w:basedOn w:val="KeinLeerraum"/>
    <w:link w:val="FuzeileZchn"/>
    <w:unhideWhenUsed/>
    <w:rsid w:val="00E03C38"/>
    <w:pPr>
      <w:pBdr>
        <w:top w:val="single" w:sz="8" w:space="1" w:color="auto"/>
      </w:pBdr>
      <w:jc w:val="right"/>
    </w:pPr>
    <w:rPr>
      <w:sz w:val="16"/>
    </w:rPr>
  </w:style>
  <w:style w:type="paragraph" w:styleId="Kopfzeile">
    <w:name w:val="header"/>
    <w:basedOn w:val="KeinLeerraum"/>
    <w:link w:val="KopfzeileZchn"/>
    <w:uiPriority w:val="99"/>
    <w:unhideWhenUsed/>
    <w:rsid w:val="00E03C38"/>
    <w:rPr>
      <w:sz w:val="16"/>
    </w:rPr>
  </w:style>
  <w:style w:type="paragraph" w:customStyle="1" w:styleId="Tabelle">
    <w:name w:val="Tabelle"/>
    <w:basedOn w:val="Standard"/>
    <w:semiHidden/>
    <w:rsid w:val="00BF36D6"/>
    <w:pPr>
      <w:spacing w:before="60" w:after="60"/>
    </w:pPr>
    <w:rPr>
      <w:szCs w:val="20"/>
    </w:rPr>
  </w:style>
  <w:style w:type="character" w:customStyle="1" w:styleId="LegalDisclaimer">
    <w:name w:val="Legal Disclaimer"/>
    <w:basedOn w:val="Absatz-Standardschriftart"/>
    <w:rsid w:val="00365C5F"/>
    <w:rPr>
      <w:b/>
      <w:bCs/>
      <w:color w:val="000000"/>
      <w:sz w:val="24"/>
      <w:lang w:val="en-US"/>
    </w:rPr>
  </w:style>
  <w:style w:type="paragraph" w:customStyle="1" w:styleId="ASCIIText">
    <w:name w:val="ASCII Text"/>
    <w:rsid w:val="00365C5F"/>
    <w:pPr>
      <w:spacing w:after="120"/>
      <w:ind w:left="1021"/>
      <w:contextualSpacing/>
    </w:pPr>
    <w:rPr>
      <w:rFonts w:ascii="Consolas" w:hAnsi="Consolas"/>
      <w:noProof/>
      <w:lang w:val="en-US"/>
    </w:rPr>
  </w:style>
  <w:style w:type="paragraph" w:styleId="Beschriftung">
    <w:name w:val="caption"/>
    <w:basedOn w:val="Standard"/>
    <w:next w:val="Standard"/>
    <w:uiPriority w:val="35"/>
    <w:unhideWhenUsed/>
    <w:rsid w:val="000A2B21"/>
    <w:pPr>
      <w:spacing w:line="240" w:lineRule="auto"/>
    </w:pPr>
    <w:rPr>
      <w:bCs/>
      <w:i/>
      <w:sz w:val="18"/>
      <w:szCs w:val="18"/>
    </w:rPr>
  </w:style>
  <w:style w:type="paragraph" w:customStyle="1" w:styleId="TitelText">
    <w:name w:val="TitelText"/>
    <w:basedOn w:val="Standard"/>
    <w:semiHidden/>
    <w:rsid w:val="00BF36D6"/>
    <w:pPr>
      <w:spacing w:before="240"/>
      <w:jc w:val="center"/>
    </w:pPr>
    <w:rPr>
      <w:sz w:val="28"/>
      <w:szCs w:val="20"/>
    </w:rPr>
  </w:style>
  <w:style w:type="paragraph" w:styleId="Index5">
    <w:name w:val="index 5"/>
    <w:basedOn w:val="Standard"/>
    <w:next w:val="Standard"/>
    <w:autoRedefine/>
    <w:semiHidden/>
    <w:rsid w:val="00BF36D6"/>
    <w:pPr>
      <w:ind w:left="1200" w:hanging="240"/>
    </w:pPr>
  </w:style>
  <w:style w:type="character" w:styleId="Kommentarzeichen">
    <w:name w:val="annotation reference"/>
    <w:semiHidden/>
    <w:rsid w:val="00BF36D6"/>
    <w:rPr>
      <w:sz w:val="16"/>
    </w:rPr>
  </w:style>
  <w:style w:type="paragraph" w:styleId="Kommentartext">
    <w:name w:val="annotation text"/>
    <w:basedOn w:val="Standard"/>
    <w:semiHidden/>
    <w:rsid w:val="00BF36D6"/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40404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72"/>
      <w:szCs w:val="52"/>
    </w:rPr>
  </w:style>
  <w:style w:type="paragraph" w:styleId="Dokumentstruktur">
    <w:name w:val="Document Map"/>
    <w:basedOn w:val="Standard"/>
    <w:semiHidden/>
    <w:rsid w:val="00BF36D6"/>
    <w:pPr>
      <w:shd w:val="clear" w:color="auto" w:fill="000080"/>
    </w:pPr>
    <w:rPr>
      <w:rFonts w:ascii="Tahoma" w:hAnsi="Tahoma"/>
      <w:szCs w:val="20"/>
    </w:rPr>
  </w:style>
  <w:style w:type="paragraph" w:customStyle="1" w:styleId="Requirement">
    <w:name w:val="Requirement"/>
    <w:next w:val="Standard"/>
    <w:link w:val="RequirementChar"/>
    <w:rsid w:val="00365C5F"/>
    <w:pPr>
      <w:keepNext/>
      <w:numPr>
        <w:numId w:val="3"/>
      </w:numPr>
      <w:tabs>
        <w:tab w:val="left" w:pos="1276"/>
        <w:tab w:val="right" w:pos="9072"/>
      </w:tabs>
      <w:spacing w:before="120"/>
      <w:ind w:left="867" w:hanging="357"/>
    </w:pPr>
    <w:rPr>
      <w:rFonts w:ascii="Calibri" w:hAnsi="Calibri"/>
      <w:b/>
      <w:sz w:val="26"/>
      <w:lang w:val="en-US"/>
    </w:rPr>
  </w:style>
  <w:style w:type="paragraph" w:styleId="Endnotentext">
    <w:name w:val="endnote text"/>
    <w:basedOn w:val="Standard"/>
    <w:semiHidden/>
    <w:rsid w:val="00BF36D6"/>
    <w:pPr>
      <w:numPr>
        <w:numId w:val="8"/>
      </w:numPr>
      <w:tabs>
        <w:tab w:val="clear" w:pos="1276"/>
      </w:tabs>
      <w:ind w:left="0" w:firstLine="0"/>
    </w:pPr>
    <w:rPr>
      <w:szCs w:val="20"/>
    </w:rPr>
  </w:style>
  <w:style w:type="paragraph" w:styleId="Funotentext">
    <w:name w:val="footnote text"/>
    <w:basedOn w:val="Standard"/>
    <w:semiHidden/>
    <w:rsid w:val="00BF36D6"/>
    <w:rPr>
      <w:szCs w:val="20"/>
    </w:rPr>
  </w:style>
  <w:style w:type="character" w:styleId="Funotenzeichen">
    <w:name w:val="footnote reference"/>
    <w:semiHidden/>
    <w:rsid w:val="00BF36D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A2B21"/>
    <w:rPr>
      <w:color w:val="009D00"/>
      <w:u w:val="single"/>
    </w:rPr>
  </w:style>
  <w:style w:type="paragraph" w:styleId="Index1">
    <w:name w:val="index 1"/>
    <w:basedOn w:val="Standard"/>
    <w:semiHidden/>
    <w:rsid w:val="00BF36D6"/>
    <w:pPr>
      <w:tabs>
        <w:tab w:val="right" w:leader="dot" w:pos="9072"/>
      </w:tabs>
      <w:spacing w:after="120"/>
      <w:ind w:left="1089" w:hanging="238"/>
    </w:pPr>
    <w:rPr>
      <w:szCs w:val="20"/>
    </w:rPr>
  </w:style>
  <w:style w:type="paragraph" w:styleId="Indexberschrift">
    <w:name w:val="index heading"/>
    <w:basedOn w:val="Standard"/>
    <w:next w:val="Index1"/>
    <w:semiHidden/>
    <w:rsid w:val="00BF36D6"/>
    <w:pPr>
      <w:spacing w:after="120"/>
      <w:ind w:left="851"/>
    </w:pPr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BF36D6"/>
    <w:rPr>
      <w:b/>
      <w:bCs/>
    </w:rPr>
  </w:style>
  <w:style w:type="paragraph" w:styleId="Verzeichnis4">
    <w:name w:val="toc 4"/>
    <w:basedOn w:val="Standard"/>
    <w:uiPriority w:val="39"/>
    <w:rsid w:val="00BF36D6"/>
    <w:pPr>
      <w:ind w:left="425"/>
    </w:pPr>
    <w:rPr>
      <w:szCs w:val="20"/>
    </w:rPr>
  </w:style>
  <w:style w:type="paragraph" w:styleId="Verzeichnis6">
    <w:name w:val="toc 6"/>
    <w:basedOn w:val="Standard"/>
    <w:semiHidden/>
    <w:rsid w:val="00BF36D6"/>
    <w:pPr>
      <w:ind w:left="1200"/>
    </w:pPr>
    <w:rPr>
      <w:szCs w:val="18"/>
    </w:rPr>
  </w:style>
  <w:style w:type="paragraph" w:styleId="Verzeichnis7">
    <w:name w:val="toc 7"/>
    <w:basedOn w:val="Standard"/>
    <w:semiHidden/>
    <w:rsid w:val="00BF36D6"/>
    <w:pPr>
      <w:ind w:left="1440"/>
    </w:pPr>
    <w:rPr>
      <w:szCs w:val="18"/>
    </w:rPr>
  </w:style>
  <w:style w:type="paragraph" w:styleId="Verzeichnis8">
    <w:name w:val="toc 8"/>
    <w:basedOn w:val="Standard"/>
    <w:next w:val="Standard"/>
    <w:semiHidden/>
    <w:rsid w:val="00BF36D6"/>
    <w:pPr>
      <w:numPr>
        <w:numId w:val="4"/>
      </w:numPr>
      <w:tabs>
        <w:tab w:val="clear" w:pos="1134"/>
        <w:tab w:val="num" w:pos="360"/>
      </w:tabs>
      <w:ind w:left="1680" w:firstLine="0"/>
    </w:pPr>
    <w:rPr>
      <w:szCs w:val="18"/>
    </w:rPr>
  </w:style>
  <w:style w:type="paragraph" w:styleId="Verzeichnis9">
    <w:name w:val="toc 9"/>
    <w:basedOn w:val="Standard"/>
    <w:next w:val="Standard"/>
    <w:semiHidden/>
    <w:rsid w:val="00BF36D6"/>
    <w:pPr>
      <w:ind w:left="1920"/>
    </w:pPr>
    <w:rPr>
      <w:szCs w:val="18"/>
    </w:rPr>
  </w:style>
  <w:style w:type="paragraph" w:customStyle="1" w:styleId="Topic">
    <w:name w:val="Topic"/>
    <w:basedOn w:val="Standard"/>
    <w:next w:val="Standard"/>
    <w:rsid w:val="00BF36D6"/>
    <w:pPr>
      <w:keepNext/>
      <w:spacing w:before="120"/>
      <w:ind w:left="567"/>
    </w:pPr>
    <w:rPr>
      <w:b/>
      <w:szCs w:val="20"/>
    </w:rPr>
  </w:style>
  <w:style w:type="table" w:styleId="Tabellenraster">
    <w:name w:val="Table Grid"/>
    <w:basedOn w:val="NormaleTabelle"/>
    <w:rsid w:val="000A2B21"/>
    <w:pPr>
      <w:spacing w:before="60" w:after="60"/>
    </w:pPr>
    <w:rPr>
      <w:rFonts w:asciiTheme="minorHAnsi" w:eastAsia="Arial Unicode MS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47B2D"/>
    <w:rPr>
      <w:rFonts w:ascii="Calibri" w:eastAsiaTheme="majorEastAsia" w:hAnsi="Calibri" w:cstheme="majorBidi"/>
      <w:b/>
      <w:bCs/>
      <w:color w:val="000000" w:themeColor="text1"/>
      <w:sz w:val="28"/>
      <w:szCs w:val="22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47B2D"/>
    <w:rPr>
      <w:rFonts w:ascii="Calibri" w:eastAsiaTheme="majorEastAsia" w:hAnsi="Calibri" w:cstheme="majorBidi"/>
      <w:b/>
      <w:bCs/>
      <w:iCs/>
      <w:color w:val="000000" w:themeColor="text1"/>
      <w:sz w:val="26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7C028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rsid w:val="000A2B21"/>
    <w:rPr>
      <w:rFonts w:asciiTheme="minorHAnsi" w:hAnsiTheme="minorHAnsi"/>
      <w:color w:val="808080"/>
    </w:rPr>
  </w:style>
  <w:style w:type="character" w:customStyle="1" w:styleId="RequirementChar">
    <w:name w:val="Requirement Char"/>
    <w:link w:val="Requirement"/>
    <w:rsid w:val="00365C5F"/>
    <w:rPr>
      <w:rFonts w:ascii="Calibri" w:hAnsi="Calibri"/>
      <w:b/>
      <w:sz w:val="2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7B2D"/>
    <w:rPr>
      <w:rFonts w:ascii="Calibri" w:eastAsiaTheme="majorEastAsia" w:hAnsi="Calibri" w:cstheme="majorBidi"/>
      <w:b/>
      <w:bCs/>
      <w:color w:val="000000" w:themeColor="text1"/>
      <w:sz w:val="32"/>
      <w:szCs w:val="28"/>
      <w:lang w:val="en-US" w:eastAsia="en-US"/>
    </w:rPr>
  </w:style>
  <w:style w:type="character" w:customStyle="1" w:styleId="Explanation">
    <w:name w:val="Explanation"/>
    <w:basedOn w:val="Absatz-Standardschriftart"/>
    <w:uiPriority w:val="1"/>
    <w:qFormat/>
    <w:rsid w:val="00E03C38"/>
    <w:rPr>
      <w:i/>
      <w:color w:val="FF0000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F40404"/>
    <w:pPr>
      <w:numPr>
        <w:ilvl w:val="1"/>
      </w:numPr>
      <w:spacing w:after="0" w:line="240" w:lineRule="auto"/>
      <w:jc w:val="center"/>
    </w:pPr>
    <w:rPr>
      <w:rFonts w:ascii="Calibri" w:eastAsiaTheme="majorEastAsia" w:hAnsi="Calibri" w:cstheme="majorBidi"/>
      <w:iCs/>
      <w:color w:val="000000" w:themeColor="text1"/>
      <w:spacing w:val="15"/>
      <w:sz w:val="44"/>
      <w:szCs w:val="24"/>
      <w:lang w:bidi="en-US"/>
    </w:rPr>
  </w:style>
  <w:style w:type="paragraph" w:customStyle="1" w:styleId="ReleaseNumber">
    <w:name w:val="Release Number"/>
    <w:basedOn w:val="Standard"/>
    <w:qFormat/>
    <w:rsid w:val="000D0BFE"/>
    <w:pPr>
      <w:spacing w:before="120" w:after="120"/>
      <w:jc w:val="right"/>
    </w:pPr>
    <w:rPr>
      <w:sz w:val="28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F40404"/>
    <w:rPr>
      <w:rFonts w:ascii="Calibri" w:eastAsiaTheme="majorEastAsia" w:hAnsi="Calibri" w:cstheme="majorBidi"/>
      <w:b/>
      <w:color w:val="000000" w:themeColor="text1"/>
      <w:spacing w:val="5"/>
      <w:kern w:val="28"/>
      <w:sz w:val="72"/>
      <w:szCs w:val="52"/>
      <w:lang w:val="en-US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0404"/>
    <w:rPr>
      <w:rFonts w:ascii="Calibri" w:eastAsiaTheme="majorEastAsia" w:hAnsi="Calibri" w:cstheme="majorBidi"/>
      <w:iCs/>
      <w:color w:val="000000" w:themeColor="text1"/>
      <w:spacing w:val="15"/>
      <w:sz w:val="44"/>
      <w:lang w:val="en-US" w:eastAsia="en-US" w:bidi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B21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ervorhebung">
    <w:name w:val="Emphasis"/>
    <w:basedOn w:val="Absatz-Standardschriftart"/>
    <w:uiPriority w:val="20"/>
    <w:rsid w:val="000A2B21"/>
    <w:rPr>
      <w:i/>
      <w:iCs/>
      <w:color w:val="C0504D" w:themeColor="accent2"/>
    </w:rPr>
  </w:style>
  <w:style w:type="paragraph" w:styleId="KeinLeerraum">
    <w:name w:val="No Spacing"/>
    <w:link w:val="KeinLeerraumZchn"/>
    <w:uiPriority w:val="1"/>
    <w:qFormat/>
    <w:rsid w:val="000A2B21"/>
    <w:rPr>
      <w:rFonts w:asciiTheme="minorHAnsi" w:eastAsiaTheme="minorHAnsi" w:hAnsiTheme="minorHAnsi" w:cstheme="minorHAnsi"/>
      <w:sz w:val="20"/>
      <w:szCs w:val="22"/>
      <w:lang w:val="en-US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A2B21"/>
    <w:rPr>
      <w:rFonts w:asciiTheme="minorHAnsi" w:eastAsiaTheme="minorHAnsi" w:hAnsiTheme="minorHAnsi" w:cstheme="minorHAnsi"/>
      <w:sz w:val="20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rsid w:val="00E03C38"/>
    <w:rPr>
      <w:rFonts w:asciiTheme="minorHAnsi" w:eastAsiaTheme="minorHAnsi" w:hAnsiTheme="minorHAnsi" w:cstheme="minorHAnsi"/>
      <w:sz w:val="16"/>
      <w:szCs w:val="22"/>
      <w:lang w:val="en-US" w:eastAsia="en-US"/>
    </w:rPr>
  </w:style>
  <w:style w:type="paragraph" w:customStyle="1" w:styleId="Footerlight">
    <w:name w:val="Footer light"/>
    <w:basedOn w:val="Fuzeile"/>
    <w:uiPriority w:val="29"/>
    <w:qFormat/>
    <w:rsid w:val="000A2B21"/>
    <w:pPr>
      <w:tabs>
        <w:tab w:val="right" w:pos="9514"/>
      </w:tabs>
      <w:spacing w:after="40"/>
      <w:jc w:val="left"/>
    </w:pPr>
    <w:rPr>
      <w:color w:val="FFFFFF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E03C38"/>
    <w:rPr>
      <w:rFonts w:asciiTheme="minorHAnsi" w:eastAsiaTheme="minorHAnsi" w:hAnsiTheme="minorHAnsi" w:cstheme="minorHAnsi"/>
      <w:sz w:val="16"/>
      <w:szCs w:val="2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7B2D"/>
    <w:rPr>
      <w:rFonts w:ascii="Calibri" w:eastAsiaTheme="majorEastAsia" w:hAnsi="Calibri" w:cstheme="majorBidi"/>
      <w:b/>
      <w:bCs/>
      <w:color w:val="000000" w:themeColor="text1"/>
      <w:sz w:val="30"/>
      <w:szCs w:val="26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47B2D"/>
    <w:rPr>
      <w:rFonts w:ascii="Calibri" w:eastAsiaTheme="majorEastAsia" w:hAnsi="Calibri" w:cstheme="majorBidi"/>
      <w:b/>
      <w:color w:val="000000" w:themeColor="text1"/>
      <w:szCs w:val="22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47B2D"/>
    <w:rPr>
      <w:rFonts w:ascii="Calibri" w:eastAsiaTheme="majorEastAsia" w:hAnsi="Calibri" w:cstheme="majorBidi"/>
      <w:b/>
      <w:iCs/>
      <w:color w:val="000000" w:themeColor="text1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47B2D"/>
    <w:rPr>
      <w:rFonts w:ascii="Calibri" w:eastAsiaTheme="majorEastAsia" w:hAnsi="Calibri" w:cstheme="majorBidi"/>
      <w:b/>
      <w:iCs/>
      <w:color w:val="000000" w:themeColor="text1"/>
      <w:szCs w:val="22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47B2D"/>
    <w:rPr>
      <w:rFonts w:ascii="Calibri" w:eastAsiaTheme="majorEastAsia" w:hAnsi="Calibri" w:cstheme="majorBidi"/>
      <w:b/>
      <w:color w:val="000000" w:themeColor="text1"/>
      <w:szCs w:val="20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47B2D"/>
    <w:rPr>
      <w:rFonts w:ascii="Calibri" w:eastAsiaTheme="majorEastAsia" w:hAnsi="Calibri" w:cstheme="majorBidi"/>
      <w:b/>
      <w:iCs/>
      <w:color w:val="000000" w:themeColor="text1"/>
      <w:szCs w:val="20"/>
      <w:lang w:val="en-US" w:eastAsia="en-US"/>
    </w:rPr>
  </w:style>
  <w:style w:type="paragraph" w:customStyle="1" w:styleId="Info">
    <w:name w:val="Info"/>
    <w:basedOn w:val="Standard"/>
    <w:uiPriority w:val="8"/>
    <w:qFormat/>
    <w:rsid w:val="00F40404"/>
    <w:pPr>
      <w:pBdr>
        <w:bottom w:val="single" w:sz="4" w:space="1" w:color="auto"/>
      </w:pBdr>
      <w:tabs>
        <w:tab w:val="left" w:pos="1701"/>
      </w:tabs>
      <w:spacing w:before="240" w:after="0" w:line="240" w:lineRule="auto"/>
    </w:pPr>
    <w:rPr>
      <w:rFonts w:eastAsia="Arial Unicode MS" w:cs="Times New Roman"/>
      <w:sz w:val="24"/>
    </w:rPr>
  </w:style>
  <w:style w:type="character" w:styleId="IntensiveHervorhebung">
    <w:name w:val="Intense Emphasis"/>
    <w:basedOn w:val="Absatz-Standardschriftart"/>
    <w:uiPriority w:val="21"/>
    <w:qFormat/>
    <w:rsid w:val="000A2B21"/>
    <w:rPr>
      <w:b/>
      <w:bCs/>
      <w:i/>
      <w:iCs/>
      <w:color w:val="4F81BD" w:themeColor="accent1"/>
    </w:rPr>
  </w:style>
  <w:style w:type="table" w:styleId="HelleListe-Akzent1">
    <w:name w:val="Light List Accent 1"/>
    <w:basedOn w:val="NormaleTabelle"/>
    <w:uiPriority w:val="61"/>
    <w:rsid w:val="000A2B21"/>
    <w:rPr>
      <w:rFonts w:asciiTheme="minorHAnsi" w:eastAsiaTheme="minorHAnsi" w:hAnsiTheme="minorHAnsi" w:cs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0A2B21"/>
    <w:rPr>
      <w:rFonts w:asciiTheme="minorHAnsi" w:eastAsiaTheme="minorHAnsi" w:hAnsiTheme="minorHAnsi" w:cs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5">
    <w:name w:val="Light List Accent 5"/>
    <w:basedOn w:val="NormaleTabelle"/>
    <w:uiPriority w:val="61"/>
    <w:rsid w:val="000A2B21"/>
    <w:rPr>
      <w:rFonts w:asciiTheme="minorHAnsi" w:eastAsiaTheme="minorHAnsi" w:hAnsiTheme="minorHAnsi" w:cs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7"/>
    <w:unhideWhenUsed/>
    <w:rsid w:val="000A2B21"/>
    <w:pPr>
      <w:spacing w:before="480" w:after="480"/>
    </w:pPr>
  </w:style>
  <w:style w:type="character" w:customStyle="1" w:styleId="AnredeZchn">
    <w:name w:val="Anrede Zchn"/>
    <w:basedOn w:val="Absatz-Standardschriftart"/>
    <w:link w:val="Anrede"/>
    <w:uiPriority w:val="7"/>
    <w:rsid w:val="000A2B21"/>
    <w:rPr>
      <w:rFonts w:asciiTheme="minorHAnsi" w:eastAsiaTheme="minorHAnsi" w:hAnsiTheme="minorHAnsi" w:cstheme="minorHAnsi"/>
      <w:sz w:val="22"/>
      <w:szCs w:val="22"/>
      <w:lang w:val="en-US" w:eastAsia="en-US"/>
    </w:rPr>
  </w:style>
  <w:style w:type="table" w:customStyle="1" w:styleId="EBTable">
    <w:name w:val="EB Table"/>
    <w:basedOn w:val="NormaleTabelle"/>
    <w:uiPriority w:val="99"/>
    <w:rsid w:val="00347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</w:style>
  <w:style w:type="paragraph" w:styleId="RGV-berschrift">
    <w:name w:val="toa heading"/>
    <w:basedOn w:val="Standard"/>
    <w:next w:val="Standard"/>
    <w:rsid w:val="00E03C38"/>
    <w:pPr>
      <w:spacing w:before="120"/>
    </w:pPr>
    <w:rPr>
      <w:rFonts w:ascii="Calibri" w:eastAsiaTheme="majorEastAsia" w:hAnsi="Calibri" w:cstheme="majorBidi"/>
      <w:b/>
      <w:bCs/>
      <w:sz w:val="28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C38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farrbriefservice.de" TargetMode="External"/><Relationship Id="rId1" Type="http://schemas.openxmlformats.org/officeDocument/2006/relationships/hyperlink" Target="https://www.pg-goeggingen-inningen.de/dokumentation/vorlage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eine%20Ablage/Dokumente/VorlageAusha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&lt;Approval date&gt;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248E1A-265B-A341-B8A8-CBD0378F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VorlageAushang.dotx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Vorlage Aushang Pfarreiengemeinschaft</vt:lpstr>
    </vt:vector>
  </TitlesOfParts>
  <Company>Elektrobit Automotive GmbH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Aushang Pfarreiengemeinschaft</dc:title>
  <dc:subject>&lt;Project name&gt;</dc:subject>
  <dc:creator>Joachim Schlosser</dc:creator>
  <cp:keywords>1</cp:keywords>
  <dc:description/>
  <cp:lastModifiedBy>Joachim Schlosser</cp:lastModifiedBy>
  <cp:revision>1</cp:revision>
  <cp:lastPrinted>2019-03-13T16:21:00Z</cp:lastPrinted>
  <dcterms:created xsi:type="dcterms:W3CDTF">2020-06-06T10:11:00Z</dcterms:created>
  <dcterms:modified xsi:type="dcterms:W3CDTF">2020-06-06T10:12:00Z</dcterms:modified>
</cp:coreProperties>
</file>